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8CD" w14:textId="1C5CEBB3" w:rsidR="001677A3" w:rsidRPr="00184EC7" w:rsidRDefault="001677A3" w:rsidP="00184EC7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 xml:space="preserve">　　　　　　　　　　</w:t>
      </w:r>
      <w:r w:rsidRPr="001677A3">
        <w:rPr>
          <w:rFonts w:ascii="ＭＳ ゴシック" w:eastAsia="ＭＳ ゴシック" w:hAnsi="ＭＳ ゴシック" w:hint="eastAsia"/>
          <w:sz w:val="16"/>
          <w:szCs w:val="16"/>
        </w:rPr>
        <w:t>提出期限　令和</w:t>
      </w:r>
      <w:r w:rsidR="00D8662D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Pr="001677A3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="006B1378">
        <w:rPr>
          <w:rFonts w:ascii="ＭＳ ゴシック" w:eastAsia="ＭＳ ゴシック" w:hAnsi="ＭＳ ゴシック" w:hint="eastAsia"/>
          <w:sz w:val="16"/>
          <w:szCs w:val="16"/>
        </w:rPr>
        <w:t>１０</w:t>
      </w:r>
      <w:r w:rsidR="00F35C47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="006B1378">
        <w:rPr>
          <w:rFonts w:ascii="ＭＳ ゴシック" w:eastAsia="ＭＳ ゴシック" w:hAnsi="ＭＳ ゴシック" w:hint="eastAsia"/>
          <w:sz w:val="16"/>
          <w:szCs w:val="16"/>
        </w:rPr>
        <w:t>２８</w:t>
      </w:r>
      <w:r w:rsidRPr="001677A3">
        <w:rPr>
          <w:rFonts w:ascii="ＭＳ ゴシック" w:eastAsia="ＭＳ ゴシック" w:hAnsi="ＭＳ ゴシック" w:hint="eastAsia"/>
          <w:sz w:val="16"/>
          <w:szCs w:val="16"/>
        </w:rPr>
        <w:t>日（</w:t>
      </w:r>
      <w:r w:rsidR="000366A9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Pr="001677A3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6547"/>
      </w:tblGrid>
      <w:tr w:rsidR="00184EC7" w14:paraId="5C5667BB" w14:textId="77777777" w:rsidTr="006B1378">
        <w:trPr>
          <w:trHeight w:val="206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5FD62C0B" w14:textId="4FC810B8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7B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課題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7792F88E" w14:textId="02C9D6BD" w:rsidR="00184EC7" w:rsidRPr="00367B8E" w:rsidRDefault="006B1378" w:rsidP="006B1378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私が今、実践している保護者支援について</w:t>
            </w:r>
          </w:p>
        </w:tc>
      </w:tr>
    </w:tbl>
    <w:p w14:paraId="0BDDE1D8" w14:textId="77777777" w:rsidR="00367B8E" w:rsidRPr="00367B8E" w:rsidRDefault="00367B8E" w:rsidP="00367B8E">
      <w:pPr>
        <w:rPr>
          <w:vanish/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60"/>
        <w:gridCol w:w="1125"/>
        <w:gridCol w:w="2976"/>
        <w:gridCol w:w="709"/>
        <w:gridCol w:w="3269"/>
      </w:tblGrid>
      <w:tr w:rsidR="00367B8E" w14:paraId="7DB05254" w14:textId="77777777" w:rsidTr="00367B8E">
        <w:trPr>
          <w:trHeight w:val="623"/>
        </w:trPr>
        <w:tc>
          <w:tcPr>
            <w:tcW w:w="808" w:type="dxa"/>
            <w:shd w:val="clear" w:color="auto" w:fill="auto"/>
            <w:vAlign w:val="center"/>
          </w:tcPr>
          <w:p w14:paraId="028CCAA4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7B8E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E46B590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9B05A2A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7B8E">
              <w:rPr>
                <w:rFonts w:ascii="ＭＳ ゴシック" w:eastAsia="ＭＳ ゴシック" w:hAnsi="ＭＳ ゴシック" w:hint="eastAsia"/>
                <w:sz w:val="24"/>
              </w:rPr>
              <w:t xml:space="preserve">保育所(園)名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7FC99B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64308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7B8E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0267056" w14:textId="77777777" w:rsidR="00184EC7" w:rsidRPr="00367B8E" w:rsidRDefault="00184EC7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15CE44" w14:textId="6E96F8BE" w:rsidR="00184EC7" w:rsidRDefault="00184EC7" w:rsidP="001677A3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955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1D64C5" w14:paraId="418D53E2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03006773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7905535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65D7EC47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FB49ED6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67219DEE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30B921BF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1F3E3662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EBA81E8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4950758D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D3C08E9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44167966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5D7FA68A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732E97BA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757B91B9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0524F299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B2A9EFF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2092649D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4CB528AD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1D226CD0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98271D4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5CE648C4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AA98505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6C5597B2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54704834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4460E64F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6C92E51E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728ED51E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167329C8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5A6CAE9A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D9F21F2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5B169D58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F9DB252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2CE606C0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40DE33C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2FCE9A9A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178EADAA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43D32DBE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B3893C6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57A90BDA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428B9FC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1489C3C9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54286489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2973A25C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6B51DD8F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2CA5AFB1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2652E7C8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3EADA2FF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7529D499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5592A0A6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53FE8904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60CDD8AF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02E6089A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66DB3751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5B60DA6E" w14:textId="77777777" w:rsidTr="00367B8E">
        <w:trPr>
          <w:trHeight w:val="382"/>
        </w:trPr>
        <w:tc>
          <w:tcPr>
            <w:tcW w:w="9955" w:type="dxa"/>
            <w:shd w:val="clear" w:color="auto" w:fill="auto"/>
          </w:tcPr>
          <w:p w14:paraId="4DE4BE2E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4C5" w14:paraId="37E138F4" w14:textId="77777777" w:rsidTr="00367B8E">
        <w:trPr>
          <w:trHeight w:val="368"/>
        </w:trPr>
        <w:tc>
          <w:tcPr>
            <w:tcW w:w="9955" w:type="dxa"/>
            <w:shd w:val="clear" w:color="auto" w:fill="auto"/>
          </w:tcPr>
          <w:p w14:paraId="2DA89823" w14:textId="77777777" w:rsidR="001D64C5" w:rsidRPr="00367B8E" w:rsidRDefault="001D64C5" w:rsidP="00367B8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4F3DF2" w14:textId="77777777" w:rsidR="005B676A" w:rsidRPr="005B676A" w:rsidRDefault="006B380F" w:rsidP="005B676A">
      <w:pPr>
        <w:jc w:val="left"/>
        <w:rPr>
          <w:sz w:val="20"/>
          <w:szCs w:val="20"/>
        </w:rPr>
      </w:pPr>
      <w:r w:rsidRPr="005B676A">
        <w:rPr>
          <w:rFonts w:ascii="ＭＳ ゴシック" w:eastAsia="ＭＳ ゴシック" w:hAnsi="ＭＳ ゴシック" w:hint="eastAsia"/>
          <w:sz w:val="20"/>
          <w:szCs w:val="20"/>
        </w:rPr>
        <w:t>※１列４５文字で書いてください</w:t>
      </w:r>
      <w:r w:rsidR="005B676A" w:rsidRPr="005B676A">
        <w:rPr>
          <w:rFonts w:ascii="ＭＳ ゴシック" w:eastAsia="ＭＳ ゴシック" w:hAnsi="ＭＳ ゴシック" w:hint="eastAsia"/>
          <w:sz w:val="20"/>
          <w:szCs w:val="20"/>
        </w:rPr>
        <w:t>（1,000～1,300文字以内で作成すること。文字数及び内容が不十分であった場合等、再提出を求めることがあります。）</w:t>
      </w:r>
    </w:p>
    <w:sectPr w:rsidR="005B676A" w:rsidRPr="005B676A" w:rsidSect="003849F4">
      <w:headerReference w:type="default" r:id="rId6"/>
      <w:pgSz w:w="11906" w:h="16838"/>
      <w:pgMar w:top="1418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E40C" w14:textId="77777777" w:rsidR="006B5ED7" w:rsidRDefault="006B5ED7">
      <w:r>
        <w:separator/>
      </w:r>
    </w:p>
  </w:endnote>
  <w:endnote w:type="continuationSeparator" w:id="0">
    <w:p w14:paraId="3BE3F08D" w14:textId="77777777" w:rsidR="006B5ED7" w:rsidRDefault="006B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6C65" w14:textId="77777777" w:rsidR="006B5ED7" w:rsidRDefault="006B5ED7">
      <w:r>
        <w:separator/>
      </w:r>
    </w:p>
  </w:footnote>
  <w:footnote w:type="continuationSeparator" w:id="0">
    <w:p w14:paraId="399F0249" w14:textId="77777777" w:rsidR="006B5ED7" w:rsidRDefault="006B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13B1" w14:textId="77777777" w:rsidR="00C84AF2" w:rsidRPr="00C84AF2" w:rsidRDefault="00C84AF2" w:rsidP="00C84AF2">
    <w:pPr>
      <w:pStyle w:val="a3"/>
      <w:jc w:val="center"/>
      <w:rPr>
        <w:rFonts w:ascii="ＭＳ ゴシック" w:eastAsia="ＭＳ ゴシック" w:hAnsi="ＭＳ ゴシック"/>
        <w:sz w:val="36"/>
        <w:szCs w:val="36"/>
        <w:bdr w:val="single" w:sz="4" w:space="0" w:color="auto"/>
      </w:rPr>
    </w:pPr>
    <w:r w:rsidRPr="00C84AF2">
      <w:rPr>
        <w:rFonts w:ascii="ＭＳ ゴシック" w:eastAsia="ＭＳ ゴシック" w:hAnsi="ＭＳ ゴシック" w:hint="eastAsia"/>
        <w:sz w:val="36"/>
        <w:szCs w:val="36"/>
        <w:bdr w:val="single" w:sz="4" w:space="0" w:color="auto"/>
      </w:rPr>
      <w:t>保育ゼミナール研修レポート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AF2"/>
    <w:rsid w:val="000366A9"/>
    <w:rsid w:val="001057A7"/>
    <w:rsid w:val="00116444"/>
    <w:rsid w:val="001677A3"/>
    <w:rsid w:val="00184EC7"/>
    <w:rsid w:val="001A0429"/>
    <w:rsid w:val="001D64C5"/>
    <w:rsid w:val="00274328"/>
    <w:rsid w:val="00280E77"/>
    <w:rsid w:val="0034774F"/>
    <w:rsid w:val="00367B8E"/>
    <w:rsid w:val="003849F4"/>
    <w:rsid w:val="00393B0A"/>
    <w:rsid w:val="003B66D3"/>
    <w:rsid w:val="003F61CD"/>
    <w:rsid w:val="00444786"/>
    <w:rsid w:val="0057530D"/>
    <w:rsid w:val="005B676A"/>
    <w:rsid w:val="006B1378"/>
    <w:rsid w:val="006B380F"/>
    <w:rsid w:val="006B5ED7"/>
    <w:rsid w:val="006C5260"/>
    <w:rsid w:val="00740A31"/>
    <w:rsid w:val="008F23A2"/>
    <w:rsid w:val="00990FF9"/>
    <w:rsid w:val="00A00D13"/>
    <w:rsid w:val="00AB364A"/>
    <w:rsid w:val="00BC10D6"/>
    <w:rsid w:val="00C124AA"/>
    <w:rsid w:val="00C20252"/>
    <w:rsid w:val="00C35BE4"/>
    <w:rsid w:val="00C84AF2"/>
    <w:rsid w:val="00D15903"/>
    <w:rsid w:val="00D8662D"/>
    <w:rsid w:val="00DA35F7"/>
    <w:rsid w:val="00F35C47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C8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2020-09-07T03:57:00Z</dcterms:created>
  <dcterms:modified xsi:type="dcterms:W3CDTF">2024-10-03T01:09:00Z</dcterms:modified>
</cp:coreProperties>
</file>