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8CD" w14:textId="4C887088" w:rsidR="001677A3" w:rsidRPr="00184EC7" w:rsidRDefault="001677A3" w:rsidP="00184EC7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 xml:space="preserve">　　　　　　　　　　</w:t>
      </w:r>
      <w:r w:rsidRPr="00B637ED">
        <w:rPr>
          <w:rFonts w:ascii="ＭＳ ゴシック" w:eastAsia="ＭＳ ゴシック" w:hAnsi="ＭＳ ゴシック" w:hint="eastAsia"/>
          <w:sz w:val="18"/>
          <w:szCs w:val="18"/>
        </w:rPr>
        <w:t>提出期限　令和</w:t>
      </w:r>
      <w:r w:rsidR="009415AD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B637ED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415AD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F35C47" w:rsidRPr="00B637ED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415AD">
        <w:rPr>
          <w:rFonts w:ascii="ＭＳ ゴシック" w:eastAsia="ＭＳ ゴシック" w:hAnsi="ＭＳ ゴシック" w:hint="eastAsia"/>
          <w:sz w:val="18"/>
          <w:szCs w:val="18"/>
        </w:rPr>
        <w:t>２８</w:t>
      </w:r>
      <w:r w:rsidRPr="00B637ED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5D4EBE" w:rsidRPr="00B637ED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Pr="00B637E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6912"/>
      </w:tblGrid>
      <w:tr w:rsidR="00184EC7" w14:paraId="5C5667BB" w14:textId="77777777" w:rsidTr="009415AD">
        <w:trPr>
          <w:trHeight w:val="127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FD62C0B" w14:textId="4FC810B8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6DE1">
              <w:rPr>
                <w:rFonts w:ascii="ＭＳ ゴシック" w:eastAsia="ＭＳ ゴシック" w:hAnsi="ＭＳ ゴシック" w:hint="eastAsia"/>
                <w:sz w:val="32"/>
                <w:szCs w:val="32"/>
              </w:rPr>
              <w:t>課題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792F88E" w14:textId="47990411" w:rsidR="00184EC7" w:rsidRPr="00FB6DE1" w:rsidRDefault="009415AD" w:rsidP="00FB6DE1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私が今、実践している保護者支援について</w:t>
            </w:r>
          </w:p>
        </w:tc>
      </w:tr>
    </w:tbl>
    <w:p w14:paraId="01A1F6E6" w14:textId="77777777" w:rsidR="00FB6DE1" w:rsidRPr="00FB6DE1" w:rsidRDefault="00FB6DE1" w:rsidP="00FB6DE1">
      <w:pPr>
        <w:rPr>
          <w:vanish/>
        </w:rPr>
      </w:pPr>
    </w:p>
    <w:tbl>
      <w:tblPr>
        <w:tblpPr w:leftFromText="142" w:rightFromText="142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60"/>
        <w:gridCol w:w="1125"/>
        <w:gridCol w:w="2976"/>
        <w:gridCol w:w="709"/>
        <w:gridCol w:w="3269"/>
      </w:tblGrid>
      <w:tr w:rsidR="00FB6DE1" w14:paraId="7DB05254" w14:textId="77777777" w:rsidTr="00FB6DE1">
        <w:trPr>
          <w:trHeight w:val="623"/>
        </w:trPr>
        <w:tc>
          <w:tcPr>
            <w:tcW w:w="808" w:type="dxa"/>
            <w:shd w:val="clear" w:color="auto" w:fill="auto"/>
            <w:vAlign w:val="center"/>
          </w:tcPr>
          <w:p w14:paraId="028CCAA4" w14:textId="77777777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6DE1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E46B590" w14:textId="77777777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9B05A2A" w14:textId="77777777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6DE1">
              <w:rPr>
                <w:rFonts w:ascii="ＭＳ ゴシック" w:eastAsia="ＭＳ ゴシック" w:hAnsi="ＭＳ ゴシック" w:hint="eastAsia"/>
                <w:sz w:val="24"/>
              </w:rPr>
              <w:t xml:space="preserve">保育所(園)名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7FC99B" w14:textId="77777777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64308" w14:textId="77777777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B6DE1"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0267056" w14:textId="77777777" w:rsidR="00184EC7" w:rsidRPr="00FB6DE1" w:rsidRDefault="00184EC7" w:rsidP="00FB6D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6CBB36" w14:textId="67D2C778" w:rsidR="00740A31" w:rsidRPr="00740A31" w:rsidRDefault="00740A31" w:rsidP="001677A3">
      <w:pPr>
        <w:jc w:val="left"/>
        <w:rPr>
          <w:rFonts w:ascii="ＭＳ ゴシック" w:eastAsia="ＭＳ ゴシック" w:hAnsi="ＭＳ ゴシック"/>
          <w:sz w:val="24"/>
        </w:rPr>
      </w:pPr>
    </w:p>
    <w:sectPr w:rsidR="00740A31" w:rsidRPr="00740A31" w:rsidSect="003849F4">
      <w:headerReference w:type="default" r:id="rId6"/>
      <w:footerReference w:type="default" r:id="rId7"/>
      <w:pgSz w:w="11906" w:h="16838"/>
      <w:pgMar w:top="1418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7A1B" w14:textId="77777777" w:rsidR="009A12E8" w:rsidRDefault="009A12E8">
      <w:r>
        <w:separator/>
      </w:r>
    </w:p>
  </w:endnote>
  <w:endnote w:type="continuationSeparator" w:id="0">
    <w:p w14:paraId="177054DE" w14:textId="77777777" w:rsidR="009A12E8" w:rsidRDefault="009A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4B78" w14:textId="52305C34" w:rsidR="00FB6DE1" w:rsidRPr="00E27646" w:rsidRDefault="00FB6DE1" w:rsidP="00E27646">
    <w:pPr>
      <w:jc w:val="left"/>
      <w:rPr>
        <w:sz w:val="18"/>
        <w:szCs w:val="18"/>
      </w:rPr>
    </w:pPr>
    <w:r w:rsidRPr="00E27646">
      <w:rPr>
        <w:rFonts w:ascii="ＭＳ ゴシック" w:eastAsia="ＭＳ ゴシック" w:hAnsi="ＭＳ ゴシック" w:hint="eastAsia"/>
        <w:sz w:val="18"/>
        <w:szCs w:val="18"/>
      </w:rPr>
      <w:t>（1,000</w:t>
    </w:r>
    <w:r w:rsidRPr="00E27646">
      <w:rPr>
        <w:rFonts w:ascii="ＭＳ ゴシック" w:eastAsia="ＭＳ ゴシック" w:hAnsi="ＭＳ ゴシック" w:hint="eastAsia"/>
        <w:sz w:val="18"/>
        <w:szCs w:val="18"/>
      </w:rPr>
      <w:t>～1,300文字以内で作成すること。</w:t>
    </w:r>
    <w:r w:rsidR="00E27646" w:rsidRPr="00E27646">
      <w:rPr>
        <w:rFonts w:ascii="ＭＳ ゴシック" w:eastAsia="ＭＳ ゴシック" w:hAnsi="ＭＳ ゴシック" w:hint="eastAsia"/>
        <w:sz w:val="18"/>
        <w:szCs w:val="18"/>
      </w:rPr>
      <w:t>文字数及び内容が不十分であった場合等、再提出を求めることがあります</w:t>
    </w:r>
    <w:r w:rsidRPr="00E27646">
      <w:rPr>
        <w:rFonts w:ascii="ＭＳ ゴシック" w:eastAsia="ＭＳ ゴシック" w:hAnsi="ＭＳ ゴシック" w:hint="eastAsia"/>
        <w:sz w:val="18"/>
        <w:szCs w:val="18"/>
      </w:rPr>
      <w:t>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E0EE" w14:textId="77777777" w:rsidR="009A12E8" w:rsidRDefault="009A12E8">
      <w:r>
        <w:separator/>
      </w:r>
    </w:p>
  </w:footnote>
  <w:footnote w:type="continuationSeparator" w:id="0">
    <w:p w14:paraId="7064946E" w14:textId="77777777" w:rsidR="009A12E8" w:rsidRDefault="009A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13B1" w14:textId="77777777" w:rsidR="00C84AF2" w:rsidRPr="00C84AF2" w:rsidRDefault="00C84AF2" w:rsidP="00C84AF2">
    <w:pPr>
      <w:pStyle w:val="a3"/>
      <w:jc w:val="center"/>
      <w:rPr>
        <w:rFonts w:ascii="ＭＳ ゴシック" w:eastAsia="ＭＳ ゴシック" w:hAnsi="ＭＳ ゴシック"/>
        <w:sz w:val="36"/>
        <w:szCs w:val="36"/>
        <w:bdr w:val="single" w:sz="4" w:space="0" w:color="auto"/>
      </w:rPr>
    </w:pPr>
    <w:r w:rsidRPr="00C84AF2">
      <w:rPr>
        <w:rFonts w:ascii="ＭＳ ゴシック" w:eastAsia="ＭＳ ゴシック" w:hAnsi="ＭＳ ゴシック" w:hint="eastAsia"/>
        <w:sz w:val="36"/>
        <w:szCs w:val="36"/>
        <w:bdr w:val="single" w:sz="4" w:space="0" w:color="auto"/>
      </w:rPr>
      <w:t>保育ゼミナール研修レポート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AF2"/>
    <w:rsid w:val="00001CC1"/>
    <w:rsid w:val="001057A7"/>
    <w:rsid w:val="001677A3"/>
    <w:rsid w:val="00184EC7"/>
    <w:rsid w:val="001A0429"/>
    <w:rsid w:val="001D536F"/>
    <w:rsid w:val="001D64C5"/>
    <w:rsid w:val="0034774F"/>
    <w:rsid w:val="00363EB9"/>
    <w:rsid w:val="003849F4"/>
    <w:rsid w:val="00394894"/>
    <w:rsid w:val="003B66D3"/>
    <w:rsid w:val="003F61CD"/>
    <w:rsid w:val="00444786"/>
    <w:rsid w:val="0057530D"/>
    <w:rsid w:val="005D4EBE"/>
    <w:rsid w:val="006C5260"/>
    <w:rsid w:val="00740A31"/>
    <w:rsid w:val="007E2DE3"/>
    <w:rsid w:val="008F23A2"/>
    <w:rsid w:val="009415AD"/>
    <w:rsid w:val="00990FF9"/>
    <w:rsid w:val="009A12E8"/>
    <w:rsid w:val="009E64F1"/>
    <w:rsid w:val="00A00D13"/>
    <w:rsid w:val="00A70512"/>
    <w:rsid w:val="00AB364A"/>
    <w:rsid w:val="00B637ED"/>
    <w:rsid w:val="00BC10D6"/>
    <w:rsid w:val="00C124AA"/>
    <w:rsid w:val="00C20252"/>
    <w:rsid w:val="00C35BE4"/>
    <w:rsid w:val="00C84AF2"/>
    <w:rsid w:val="00D15903"/>
    <w:rsid w:val="00DA35F7"/>
    <w:rsid w:val="00E27646"/>
    <w:rsid w:val="00F35C47"/>
    <w:rsid w:val="00F40A44"/>
    <w:rsid w:val="00FB257E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C8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2021-04-14T08:31:00Z</dcterms:created>
  <dcterms:modified xsi:type="dcterms:W3CDTF">2024-10-03T01:08:00Z</dcterms:modified>
</cp:coreProperties>
</file>